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D" w:rsidRDefault="007B04BD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承诺书</w:t>
      </w:r>
    </w:p>
    <w:p w:rsidR="00A863DD" w:rsidRDefault="007B04BD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本人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系住校内（地址）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退休人员</w:t>
      </w:r>
      <w:r>
        <w:rPr>
          <w:rFonts w:ascii="华文楷体" w:eastAsia="华文楷体" w:hAnsi="华文楷体" w:cs="华文楷体" w:hint="eastAsia"/>
          <w:sz w:val="28"/>
          <w:szCs w:val="28"/>
        </w:rPr>
        <w:t>(</w:t>
      </w:r>
      <w:r>
        <w:rPr>
          <w:rFonts w:ascii="华文楷体" w:eastAsia="华文楷体" w:hAnsi="华文楷体" w:cs="华文楷体" w:hint="eastAsia"/>
          <w:sz w:val="28"/>
          <w:szCs w:val="28"/>
        </w:rPr>
        <w:t>配偶</w:t>
      </w:r>
      <w:r>
        <w:rPr>
          <w:rFonts w:ascii="华文楷体" w:eastAsia="华文楷体" w:hAnsi="华文楷体" w:cs="华文楷体" w:hint="eastAsia"/>
          <w:sz w:val="28"/>
          <w:szCs w:val="28"/>
        </w:rPr>
        <w:t>)</w:t>
      </w:r>
      <w:r>
        <w:rPr>
          <w:rFonts w:ascii="华文楷体" w:eastAsia="华文楷体" w:hAnsi="华文楷体" w:cs="华文楷体" w:hint="eastAsia"/>
          <w:sz w:val="28"/>
          <w:szCs w:val="28"/>
        </w:rPr>
        <w:t>，本人因年事已高，需亲属照顾，本人亲属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驾驶的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车辆需要在校内停放。</w:t>
      </w:r>
    </w:p>
    <w:p w:rsidR="00A863DD" w:rsidRDefault="007B04BD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本车辆</w:t>
      </w:r>
      <w:proofErr w:type="gramEnd"/>
      <w:r>
        <w:rPr>
          <w:rFonts w:ascii="华文楷体" w:eastAsia="华文楷体" w:hAnsi="华文楷体" w:cs="华文楷体" w:hint="eastAsia"/>
          <w:sz w:val="28"/>
          <w:szCs w:val="28"/>
        </w:rPr>
        <w:t>仅限照顾亲属期间在校内停放，所驾车辆不借予他人在校内使用，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cs="华文楷体" w:hint="eastAsia"/>
          <w:sz w:val="28"/>
          <w:szCs w:val="28"/>
        </w:rPr>
        <w:t>并严格遵守学校的车辆管理规定。如有违反，取消</w:t>
      </w: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本车辆</w:t>
      </w:r>
      <w:proofErr w:type="gramEnd"/>
      <w:r>
        <w:rPr>
          <w:rFonts w:ascii="华文楷体" w:eastAsia="华文楷体" w:hAnsi="华文楷体" w:cs="华文楷体" w:hint="eastAsia"/>
          <w:sz w:val="28"/>
          <w:szCs w:val="28"/>
        </w:rPr>
        <w:t>办证资格。</w:t>
      </w:r>
    </w:p>
    <w:p w:rsidR="00A863DD" w:rsidRDefault="007B04BD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  <w:u w:val="single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承诺人：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</w:p>
    <w:p w:rsidR="00A863DD" w:rsidRDefault="007B04BD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年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月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日</w:t>
      </w:r>
    </w:p>
    <w:p w:rsidR="006E6F2A" w:rsidRDefault="006E6F2A">
      <w:pPr>
        <w:jc w:val="left"/>
        <w:rPr>
          <w:rFonts w:ascii="华文楷体" w:eastAsia="华文楷体" w:hAnsi="华文楷体" w:cs="华文楷体" w:hint="eastAsia"/>
          <w:sz w:val="28"/>
          <w:szCs w:val="28"/>
          <w:u w:val="single"/>
        </w:rPr>
      </w:pPr>
    </w:p>
    <w:p w:rsidR="00A863DD" w:rsidRPr="006E6F2A" w:rsidRDefault="007B04BD">
      <w:pPr>
        <w:jc w:val="left"/>
        <w:rPr>
          <w:rFonts w:ascii="华文楷体" w:eastAsia="华文楷体" w:hAnsi="华文楷体" w:cs="华文楷体"/>
          <w:sz w:val="28"/>
          <w:szCs w:val="28"/>
          <w:u w:val="single"/>
        </w:rPr>
      </w:pPr>
      <w:bookmarkStart w:id="0" w:name="_GoBack"/>
      <w:bookmarkEnd w:id="0"/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                            </w:t>
      </w:r>
      <w:r w:rsidR="006E6F2A"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      </w:t>
      </w:r>
    </w:p>
    <w:p w:rsidR="00A863DD" w:rsidRDefault="00A863DD">
      <w:pPr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A863DD" w:rsidRDefault="007B04BD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承诺书</w:t>
      </w:r>
    </w:p>
    <w:p w:rsidR="00A863DD" w:rsidRDefault="007B04BD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本人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系住校内（地址）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退休人员</w:t>
      </w:r>
      <w:r>
        <w:rPr>
          <w:rFonts w:ascii="华文楷体" w:eastAsia="华文楷体" w:hAnsi="华文楷体" w:cs="华文楷体" w:hint="eastAsia"/>
          <w:sz w:val="28"/>
          <w:szCs w:val="28"/>
        </w:rPr>
        <w:t>(</w:t>
      </w:r>
      <w:r>
        <w:rPr>
          <w:rFonts w:ascii="华文楷体" w:eastAsia="华文楷体" w:hAnsi="华文楷体" w:cs="华文楷体" w:hint="eastAsia"/>
          <w:sz w:val="28"/>
          <w:szCs w:val="28"/>
        </w:rPr>
        <w:t>配偶</w:t>
      </w:r>
      <w:r>
        <w:rPr>
          <w:rFonts w:ascii="华文楷体" w:eastAsia="华文楷体" w:hAnsi="华文楷体" w:cs="华文楷体" w:hint="eastAsia"/>
          <w:sz w:val="28"/>
          <w:szCs w:val="28"/>
        </w:rPr>
        <w:t>)</w:t>
      </w:r>
      <w:r>
        <w:rPr>
          <w:rFonts w:ascii="华文楷体" w:eastAsia="华文楷体" w:hAnsi="华文楷体" w:cs="华文楷体" w:hint="eastAsia"/>
          <w:sz w:val="28"/>
          <w:szCs w:val="28"/>
        </w:rPr>
        <w:t>，本人因年事已高，需亲属照顾，本人亲属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驾驶的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车辆需要在校内停放。</w:t>
      </w:r>
    </w:p>
    <w:p w:rsidR="00A863DD" w:rsidRDefault="007B04BD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本车辆</w:t>
      </w:r>
      <w:proofErr w:type="gramEnd"/>
      <w:r>
        <w:rPr>
          <w:rFonts w:ascii="华文楷体" w:eastAsia="华文楷体" w:hAnsi="华文楷体" w:cs="华文楷体" w:hint="eastAsia"/>
          <w:sz w:val="28"/>
          <w:szCs w:val="28"/>
        </w:rPr>
        <w:t>仅限照顾亲属</w:t>
      </w:r>
      <w:r>
        <w:rPr>
          <w:rFonts w:ascii="华文楷体" w:eastAsia="华文楷体" w:hAnsi="华文楷体" w:cs="华文楷体" w:hint="eastAsia"/>
          <w:sz w:val="28"/>
          <w:szCs w:val="28"/>
        </w:rPr>
        <w:t>期间在校内停放，所驾车辆不借予他人在校内使用，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cs="华文楷体" w:hint="eastAsia"/>
          <w:sz w:val="28"/>
          <w:szCs w:val="28"/>
        </w:rPr>
        <w:t>并严格遵守学校的车辆管理规定。如有违反，取消</w:t>
      </w: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本车辆</w:t>
      </w:r>
      <w:proofErr w:type="gramEnd"/>
      <w:r>
        <w:rPr>
          <w:rFonts w:ascii="华文楷体" w:eastAsia="华文楷体" w:hAnsi="华文楷体" w:cs="华文楷体" w:hint="eastAsia"/>
          <w:sz w:val="28"/>
          <w:szCs w:val="28"/>
        </w:rPr>
        <w:t>办证资格。</w:t>
      </w:r>
    </w:p>
    <w:p w:rsidR="00A863DD" w:rsidRDefault="007B04BD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  <w:u w:val="single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承诺人：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</w:p>
    <w:p w:rsidR="00A863DD" w:rsidRDefault="007B04BD">
      <w:pPr>
        <w:spacing w:line="600" w:lineRule="auto"/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年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月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日</w:t>
      </w:r>
    </w:p>
    <w:sectPr w:rsidR="00A863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BD" w:rsidRDefault="007B04BD" w:rsidP="006E6F2A">
      <w:r>
        <w:separator/>
      </w:r>
    </w:p>
  </w:endnote>
  <w:endnote w:type="continuationSeparator" w:id="0">
    <w:p w:rsidR="007B04BD" w:rsidRDefault="007B04BD" w:rsidP="006E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BD" w:rsidRDefault="007B04BD" w:rsidP="006E6F2A">
      <w:r>
        <w:separator/>
      </w:r>
    </w:p>
  </w:footnote>
  <w:footnote w:type="continuationSeparator" w:id="0">
    <w:p w:rsidR="007B04BD" w:rsidRDefault="007B04BD" w:rsidP="006E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72AF8"/>
    <w:rsid w:val="006E6F2A"/>
    <w:rsid w:val="007B04BD"/>
    <w:rsid w:val="00A863DD"/>
    <w:rsid w:val="01F66D69"/>
    <w:rsid w:val="1EB72AF8"/>
    <w:rsid w:val="25F66334"/>
    <w:rsid w:val="39D21052"/>
    <w:rsid w:val="4C082419"/>
    <w:rsid w:val="4D6676B3"/>
    <w:rsid w:val="53D82605"/>
    <w:rsid w:val="64E27435"/>
    <w:rsid w:val="6CC12787"/>
    <w:rsid w:val="6D535020"/>
    <w:rsid w:val="757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6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6F2A"/>
    <w:rPr>
      <w:kern w:val="2"/>
      <w:sz w:val="18"/>
      <w:szCs w:val="18"/>
    </w:rPr>
  </w:style>
  <w:style w:type="paragraph" w:styleId="a4">
    <w:name w:val="footer"/>
    <w:basedOn w:val="a"/>
    <w:link w:val="Char0"/>
    <w:rsid w:val="006E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6F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6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6F2A"/>
    <w:rPr>
      <w:kern w:val="2"/>
      <w:sz w:val="18"/>
      <w:szCs w:val="18"/>
    </w:rPr>
  </w:style>
  <w:style w:type="paragraph" w:styleId="a4">
    <w:name w:val="footer"/>
    <w:basedOn w:val="a"/>
    <w:link w:val="Char0"/>
    <w:rsid w:val="006E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6F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gy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bhgy</dc:creator>
  <cp:lastModifiedBy>bfgy</cp:lastModifiedBy>
  <cp:revision>2</cp:revision>
  <cp:lastPrinted>2018-09-03T05:07:00Z</cp:lastPrinted>
  <dcterms:created xsi:type="dcterms:W3CDTF">2018-08-27T00:20:00Z</dcterms:created>
  <dcterms:modified xsi:type="dcterms:W3CDTF">2018-09-03T05:08:00Z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